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B764" w14:textId="746A8737" w:rsidR="005E3321" w:rsidRPr="005E3321" w:rsidRDefault="00AF61A4" w:rsidP="00CB7105">
      <w:pPr>
        <w:tabs>
          <w:tab w:val="right" w:pos="9697"/>
        </w:tabs>
        <w:ind w:left="-567" w:right="-90"/>
        <w:rPr>
          <w:rFonts w:ascii="Arial" w:hAnsi="Arial" w:cs="Arial"/>
          <w:b/>
          <w:sz w:val="24"/>
          <w:szCs w:val="24"/>
        </w:rPr>
      </w:pPr>
      <w:r w:rsidRPr="00CB710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484DCE" wp14:editId="79592522">
            <wp:simplePos x="0" y="0"/>
            <wp:positionH relativeFrom="column">
              <wp:posOffset>5047615</wp:posOffset>
            </wp:positionH>
            <wp:positionV relativeFrom="paragraph">
              <wp:posOffset>-116840</wp:posOffset>
            </wp:positionV>
            <wp:extent cx="1713865" cy="884220"/>
            <wp:effectExtent l="0" t="0" r="635" b="0"/>
            <wp:wrapNone/>
            <wp:docPr id="1230261155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45" cy="88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9DF93E" wp14:editId="31FB8F80">
            <wp:simplePos x="0" y="0"/>
            <wp:positionH relativeFrom="column">
              <wp:posOffset>-652780</wp:posOffset>
            </wp:positionH>
            <wp:positionV relativeFrom="paragraph">
              <wp:posOffset>-108585</wp:posOffset>
            </wp:positionV>
            <wp:extent cx="1779994" cy="578498"/>
            <wp:effectExtent l="0" t="0" r="0" b="0"/>
            <wp:wrapNone/>
            <wp:docPr id="182111551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15518" name="Picture 1" descr="A blue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94" cy="57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105">
        <w:rPr>
          <w:rFonts w:ascii="Arial" w:hAnsi="Arial" w:cs="Arial"/>
          <w:b/>
          <w:sz w:val="24"/>
          <w:szCs w:val="24"/>
        </w:rPr>
        <w:tab/>
      </w:r>
    </w:p>
    <w:p w14:paraId="44504DB8" w14:textId="6D93DCDB" w:rsidR="005E3321" w:rsidRDefault="005E3321" w:rsidP="00545B67">
      <w:pPr>
        <w:ind w:left="-567" w:right="-90" w:firstLine="567"/>
        <w:rPr>
          <w:rFonts w:ascii="Arial" w:hAnsi="Arial" w:cs="Arial"/>
          <w:b/>
          <w:sz w:val="28"/>
          <w:szCs w:val="28"/>
        </w:rPr>
      </w:pPr>
    </w:p>
    <w:p w14:paraId="57C2763E" w14:textId="0C2CD58A" w:rsidR="00654918" w:rsidRDefault="00CB7105" w:rsidP="005E3321">
      <w:pPr>
        <w:ind w:left="-567" w:right="-90" w:firstLine="567"/>
        <w:rPr>
          <w:rFonts w:ascii="Arial" w:hAnsi="Arial" w:cs="Arial"/>
          <w:b/>
          <w:sz w:val="28"/>
          <w:szCs w:val="28"/>
        </w:rPr>
      </w:pPr>
      <w:r w:rsidRPr="00CB7105">
        <w:rPr>
          <w:rFonts w:ascii="Arial" w:hAnsi="Arial" w:cs="Arial"/>
          <w:b/>
          <w:sz w:val="28"/>
          <w:szCs w:val="28"/>
        </w:rPr>
        <w:t> </w:t>
      </w:r>
      <w:r w:rsidR="00E84F56"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023A4A" wp14:editId="1FA74B71">
                <wp:simplePos x="0" y="0"/>
                <wp:positionH relativeFrom="column">
                  <wp:posOffset>-40419</wp:posOffset>
                </wp:positionH>
                <wp:positionV relativeFrom="paragraph">
                  <wp:posOffset>126663</wp:posOffset>
                </wp:positionV>
                <wp:extent cx="2336386" cy="342900"/>
                <wp:effectExtent l="0" t="0" r="26035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386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2D000" id="Rectangle 19" o:spid="_x0000_s1026" style="position:absolute;margin-left:-3.2pt;margin-top:9.95pt;width:183.9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" fillcolor="#eaeaea" strokecolor="#eaeaea"/>
            </w:pict>
          </mc:Fallback>
        </mc:AlternateContent>
      </w:r>
    </w:p>
    <w:p w14:paraId="5A3EFFAA" w14:textId="56BA9F66" w:rsidR="00405086" w:rsidRPr="005E3321" w:rsidRDefault="00405086" w:rsidP="005E3321">
      <w:pPr>
        <w:ind w:left="-567" w:right="-90" w:firstLine="567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</w:t>
      </w:r>
      <w:r w:rsidR="00390E15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AL TO </w:t>
      </w:r>
      <w:r w:rsidR="00B9330D">
        <w:rPr>
          <w:rFonts w:ascii="Arial" w:hAnsi="Arial" w:cs="Arial"/>
          <w:b/>
          <w:sz w:val="28"/>
          <w:szCs w:val="28"/>
        </w:rPr>
        <w:t>OUTSHINE</w:t>
      </w:r>
      <w:r w:rsidR="009E09B2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14:paraId="3DE3001D" w14:textId="722C4000" w:rsidR="0095796E" w:rsidRPr="003C343C" w:rsidRDefault="00AF61A4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7F733F" wp14:editId="62FD1237">
                <wp:simplePos x="0" y="0"/>
                <wp:positionH relativeFrom="column">
                  <wp:posOffset>2272665</wp:posOffset>
                </wp:positionH>
                <wp:positionV relativeFrom="paragraph">
                  <wp:posOffset>53340</wp:posOffset>
                </wp:positionV>
                <wp:extent cx="4324350" cy="342900"/>
                <wp:effectExtent l="0" t="0" r="19050" b="19050"/>
                <wp:wrapNone/>
                <wp:docPr id="263928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E533" id="Rectangle 19" o:spid="_x0000_s1026" style="position:absolute;margin-left:178.95pt;margin-top:4.2pt;width:340.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" fillcolor="#eaeaea" strokecolor="#eaeaea"/>
            </w:pict>
          </mc:Fallback>
        </mc:AlternateContent>
      </w:r>
      <w:r w:rsidR="0095796E">
        <w:rPr>
          <w:rFonts w:ascii="Arial" w:hAnsi="Arial" w:cs="Arial"/>
          <w:b/>
          <w:sz w:val="24"/>
          <w:szCs w:val="24"/>
        </w:rPr>
        <w:t>Child/young person’s n</w:t>
      </w:r>
      <w:r w:rsidR="00D1241D">
        <w:rPr>
          <w:rFonts w:ascii="Arial" w:hAnsi="Arial" w:cs="Arial"/>
          <w:b/>
          <w:sz w:val="24"/>
          <w:szCs w:val="24"/>
        </w:rPr>
        <w:t xml:space="preserve">ame: </w:t>
      </w:r>
      <w:r w:rsidR="007A435E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</w:p>
    <w:p w14:paraId="3D3B4DE7" w14:textId="7582B984" w:rsidR="00CB7105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1DFB9A8" wp14:editId="3F9A2920">
                <wp:simplePos x="0" y="0"/>
                <wp:positionH relativeFrom="column">
                  <wp:posOffset>1256665</wp:posOffset>
                </wp:positionH>
                <wp:positionV relativeFrom="paragraph">
                  <wp:posOffset>62230</wp:posOffset>
                </wp:positionV>
                <wp:extent cx="5346700" cy="342900"/>
                <wp:effectExtent l="0" t="0" r="25400" b="19050"/>
                <wp:wrapNone/>
                <wp:docPr id="206005424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8D7B" id="Rectangle 19" o:spid="_x0000_s1026" style="position:absolute;margin-left:98.95pt;margin-top:4.9pt;width:421pt;height:2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" fillcolor="#eaeaea" strokecolor="#eaeaea"/>
            </w:pict>
          </mc:Fallback>
        </mc:AlternateContent>
      </w:r>
      <w:r w:rsidR="007A435E">
        <w:rPr>
          <w:rFonts w:ascii="Arial" w:hAnsi="Arial" w:cs="Arial"/>
          <w:b/>
          <w:sz w:val="24"/>
          <w:szCs w:val="24"/>
        </w:rPr>
        <w:t>D</w:t>
      </w:r>
      <w:r w:rsidR="00545B67">
        <w:rPr>
          <w:rFonts w:ascii="Arial" w:hAnsi="Arial" w:cs="Arial"/>
          <w:b/>
          <w:sz w:val="24"/>
          <w:szCs w:val="24"/>
        </w:rPr>
        <w:t>ate of birth: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48882CD4" w14:textId="407475BB" w:rsidR="00286FA8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EFDA5D0" wp14:editId="1A6127EE">
                <wp:simplePos x="0" y="0"/>
                <wp:positionH relativeFrom="column">
                  <wp:posOffset>1059815</wp:posOffset>
                </wp:positionH>
                <wp:positionV relativeFrom="paragraph">
                  <wp:posOffset>45720</wp:posOffset>
                </wp:positionV>
                <wp:extent cx="5543550" cy="342900"/>
                <wp:effectExtent l="0" t="0" r="19050" b="19050"/>
                <wp:wrapNone/>
                <wp:docPr id="57205935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18B6" id="Rectangle 19" o:spid="_x0000_s1026" style="position:absolute;margin-left:83.45pt;margin-top:3.6pt;width:436.5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" fillcolor="#eaeaea" strokecolor="#eaeaea"/>
            </w:pict>
          </mc:Fallback>
        </mc:AlternateContent>
      </w:r>
      <w:r w:rsidR="0082609F">
        <w:rPr>
          <w:rFonts w:ascii="Arial" w:hAnsi="Arial" w:cs="Arial"/>
          <w:b/>
          <w:sz w:val="24"/>
          <w:szCs w:val="24"/>
        </w:rPr>
        <w:t>Year</w:t>
      </w:r>
      <w:r w:rsidR="00493E33">
        <w:rPr>
          <w:rFonts w:ascii="Arial" w:hAnsi="Arial" w:cs="Arial"/>
          <w:b/>
          <w:sz w:val="24"/>
          <w:szCs w:val="24"/>
        </w:rPr>
        <w:t xml:space="preserve"> group</w:t>
      </w:r>
      <w:r w:rsidR="0082609F">
        <w:rPr>
          <w:rFonts w:ascii="Arial" w:hAnsi="Arial" w:cs="Arial"/>
          <w:b/>
          <w:sz w:val="24"/>
          <w:szCs w:val="24"/>
        </w:rPr>
        <w:t>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6F0FB35E" w14:textId="35C6DDD7" w:rsidR="00CB7105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0978701" wp14:editId="25E47ABC">
                <wp:simplePos x="0" y="0"/>
                <wp:positionH relativeFrom="column">
                  <wp:posOffset>462915</wp:posOffset>
                </wp:positionH>
                <wp:positionV relativeFrom="paragraph">
                  <wp:posOffset>41910</wp:posOffset>
                </wp:positionV>
                <wp:extent cx="6146800" cy="342900"/>
                <wp:effectExtent l="0" t="0" r="25400" b="19050"/>
                <wp:wrapNone/>
                <wp:docPr id="957776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B6C0" id="Rectangle 19" o:spid="_x0000_s1026" style="position:absolute;margin-left:36.45pt;margin-top:3.3pt;width:484pt;height:2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UPN: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2B2CA81E" w14:textId="24B8AB24" w:rsidR="00E46A19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290E468" wp14:editId="6C98E8B6">
                <wp:simplePos x="0" y="0"/>
                <wp:positionH relativeFrom="column">
                  <wp:posOffset>3212465</wp:posOffset>
                </wp:positionH>
                <wp:positionV relativeFrom="paragraph">
                  <wp:posOffset>38100</wp:posOffset>
                </wp:positionV>
                <wp:extent cx="3397250" cy="342900"/>
                <wp:effectExtent l="0" t="0" r="12700" b="19050"/>
                <wp:wrapNone/>
                <wp:docPr id="9697153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15D3" id="Rectangle 19" o:spid="_x0000_s1026" style="position:absolute;margin-left:252.95pt;margin-top:3pt;width:267.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" fillcolor="#eaeaea" strokecolor="#eaeaea"/>
            </w:pict>
          </mc:Fallback>
        </mc:AlternateContent>
      </w:r>
      <w:r w:rsidR="00E46A19">
        <w:rPr>
          <w:rFonts w:ascii="Arial" w:hAnsi="Arial" w:cs="Arial"/>
          <w:b/>
          <w:sz w:val="24"/>
          <w:szCs w:val="24"/>
        </w:rPr>
        <w:t>Names of p</w:t>
      </w:r>
      <w:r w:rsidR="00E46A19" w:rsidRPr="003C343C">
        <w:rPr>
          <w:rFonts w:ascii="Arial" w:hAnsi="Arial" w:cs="Arial"/>
          <w:b/>
          <w:sz w:val="24"/>
          <w:szCs w:val="24"/>
        </w:rPr>
        <w:t>arent</w:t>
      </w:r>
      <w:r w:rsidR="00E46A19">
        <w:rPr>
          <w:rFonts w:ascii="Arial" w:hAnsi="Arial" w:cs="Arial"/>
          <w:b/>
          <w:sz w:val="24"/>
          <w:szCs w:val="24"/>
        </w:rPr>
        <w:t>s</w:t>
      </w:r>
      <w:r w:rsidR="00E46A19" w:rsidRPr="003C343C">
        <w:rPr>
          <w:rFonts w:ascii="Arial" w:hAnsi="Arial" w:cs="Arial"/>
          <w:b/>
          <w:sz w:val="24"/>
          <w:szCs w:val="24"/>
        </w:rPr>
        <w:t>/carers</w:t>
      </w:r>
      <w:r w:rsidR="00CB7105">
        <w:rPr>
          <w:rFonts w:ascii="Arial" w:hAnsi="Arial" w:cs="Arial"/>
          <w:b/>
          <w:sz w:val="24"/>
          <w:szCs w:val="24"/>
        </w:rPr>
        <w:t>/person with PR</w:t>
      </w:r>
      <w:r w:rsidR="00E46A19" w:rsidRPr="003C343C">
        <w:rPr>
          <w:rFonts w:ascii="Arial" w:hAnsi="Arial" w:cs="Arial"/>
          <w:b/>
          <w:sz w:val="24"/>
          <w:szCs w:val="24"/>
        </w:rPr>
        <w:t>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6B3A5E56" w14:textId="3F03937A" w:rsidR="0095796E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CDBEAA" wp14:editId="02952509">
                <wp:simplePos x="0" y="0"/>
                <wp:positionH relativeFrom="column">
                  <wp:posOffset>862965</wp:posOffset>
                </wp:positionH>
                <wp:positionV relativeFrom="paragraph">
                  <wp:posOffset>66040</wp:posOffset>
                </wp:positionV>
                <wp:extent cx="5753100" cy="342900"/>
                <wp:effectExtent l="0" t="0" r="19050" b="19050"/>
                <wp:wrapNone/>
                <wp:docPr id="17492345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1BBC7" id="Rectangle 19" o:spid="_x0000_s1026" style="position:absolute;margin-left:67.95pt;margin-top:5.2pt;width:453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" fillcolor="#eaeaea" strokecolor="#eaeaea"/>
            </w:pict>
          </mc:Fallback>
        </mc:AlternateContent>
      </w:r>
      <w:r w:rsidR="0095796E">
        <w:rPr>
          <w:rFonts w:ascii="Arial" w:hAnsi="Arial" w:cs="Arial"/>
          <w:b/>
          <w:sz w:val="24"/>
          <w:szCs w:val="24"/>
        </w:rPr>
        <w:t>Address:</w:t>
      </w:r>
    </w:p>
    <w:p w14:paraId="385BBE0B" w14:textId="0A1505C3" w:rsidR="00CB7105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93B23F" wp14:editId="345C8031">
                <wp:simplePos x="0" y="0"/>
                <wp:positionH relativeFrom="column">
                  <wp:posOffset>634365</wp:posOffset>
                </wp:positionH>
                <wp:positionV relativeFrom="paragraph">
                  <wp:posOffset>93980</wp:posOffset>
                </wp:positionV>
                <wp:extent cx="5988050" cy="342900"/>
                <wp:effectExtent l="0" t="0" r="12700" b="19050"/>
                <wp:wrapNone/>
                <wp:docPr id="924317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79391" id="Rectangle 19" o:spid="_x0000_s1026" style="position:absolute;margin-left:49.95pt;margin-top:7.4pt;width:471.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Email:</w:t>
      </w:r>
    </w:p>
    <w:p w14:paraId="2C605282" w14:textId="48F46CD3" w:rsidR="00CB7105" w:rsidRDefault="00AF61A4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AC339C" wp14:editId="4BFF5F1E">
                <wp:simplePos x="0" y="0"/>
                <wp:positionH relativeFrom="column">
                  <wp:posOffset>640715</wp:posOffset>
                </wp:positionH>
                <wp:positionV relativeFrom="paragraph">
                  <wp:posOffset>77470</wp:posOffset>
                </wp:positionV>
                <wp:extent cx="5988050" cy="342900"/>
                <wp:effectExtent l="0" t="0" r="12700" b="19050"/>
                <wp:wrapNone/>
                <wp:docPr id="7480911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F5733" id="Rectangle 19" o:spid="_x0000_s1026" style="position:absolute;margin-left:50.45pt;margin-top:6.1pt;width:471.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Phone:</w:t>
      </w:r>
    </w:p>
    <w:p w14:paraId="354BCDEB" w14:textId="6F80B140" w:rsidR="00D1241D" w:rsidRDefault="00AF61A4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4CB4F4" wp14:editId="66E4DF86">
                <wp:simplePos x="0" y="0"/>
                <wp:positionH relativeFrom="column">
                  <wp:posOffset>3364865</wp:posOffset>
                </wp:positionH>
                <wp:positionV relativeFrom="paragraph">
                  <wp:posOffset>67310</wp:posOffset>
                </wp:positionV>
                <wp:extent cx="3263900" cy="342900"/>
                <wp:effectExtent l="0" t="0" r="12700" b="19050"/>
                <wp:wrapNone/>
                <wp:docPr id="16204480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31C04" id="Rectangle 19" o:spid="_x0000_s1026" style="position:absolute;margin-left:264.95pt;margin-top:5.3pt;width:257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" fillcolor="#eaeaea" strokecolor="#eaeaea"/>
            </w:pict>
          </mc:Fallback>
        </mc:AlternateContent>
      </w:r>
      <w:r w:rsidR="0095796E">
        <w:rPr>
          <w:rFonts w:ascii="Arial" w:hAnsi="Arial" w:cs="Arial"/>
          <w:b/>
          <w:sz w:val="24"/>
          <w:szCs w:val="24"/>
        </w:rPr>
        <w:t>Current preschool/school/education setting:</w:t>
      </w:r>
    </w:p>
    <w:p w14:paraId="6D791949" w14:textId="0DF4E16B" w:rsidR="00CB7105" w:rsidRDefault="00AF61A4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289E73" wp14:editId="35861038">
                <wp:simplePos x="0" y="0"/>
                <wp:positionH relativeFrom="column">
                  <wp:posOffset>4234815</wp:posOffset>
                </wp:positionH>
                <wp:positionV relativeFrom="paragraph">
                  <wp:posOffset>76200</wp:posOffset>
                </wp:positionV>
                <wp:extent cx="2393950" cy="342900"/>
                <wp:effectExtent l="0" t="0" r="25400" b="19050"/>
                <wp:wrapNone/>
                <wp:docPr id="7544998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1737" id="Rectangle 19" o:spid="_x0000_s1026" style="position:absolute;margin-left:333.45pt;margin-top:6pt;width:188.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SEND status (no identified SEND/K/GSP/EHCNA/EHCP):</w:t>
      </w:r>
    </w:p>
    <w:p w14:paraId="502ED7A9" w14:textId="65D85EBF" w:rsidR="00CB7105" w:rsidRDefault="00AF61A4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049827" wp14:editId="3D37EC7E">
                <wp:simplePos x="0" y="0"/>
                <wp:positionH relativeFrom="column">
                  <wp:posOffset>3282315</wp:posOffset>
                </wp:positionH>
                <wp:positionV relativeFrom="paragraph">
                  <wp:posOffset>104140</wp:posOffset>
                </wp:positionV>
                <wp:extent cx="3346450" cy="342900"/>
                <wp:effectExtent l="0" t="0" r="25400" b="19050"/>
                <wp:wrapNone/>
                <wp:docPr id="6437005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83D5" id="Rectangle 19" o:spid="_x0000_s1026" style="position:absolute;margin-left:258.45pt;margin-top:8.2pt;width:263.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Safeguarding status (none/EH/CIN/CP/CLA):</w:t>
      </w:r>
    </w:p>
    <w:p w14:paraId="6716608D" w14:textId="77777777" w:rsidR="00CB7105" w:rsidRPr="008F1027" w:rsidRDefault="00CB7105" w:rsidP="00CB7105">
      <w:pPr>
        <w:spacing w:before="240"/>
        <w:rPr>
          <w:rFonts w:ascii="Arial" w:hAnsi="Arial" w:cs="Arial"/>
          <w:sz w:val="16"/>
          <w:szCs w:val="16"/>
        </w:rPr>
      </w:pPr>
    </w:p>
    <w:p w14:paraId="1A59908E" w14:textId="1B9BACB8" w:rsidR="009D44FA" w:rsidRPr="008F1027" w:rsidRDefault="0006214C" w:rsidP="009D44FA">
      <w:pPr>
        <w:spacing w:before="120"/>
        <w:ind w:right="-9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DC23F" wp14:editId="5C650176">
                <wp:simplePos x="0" y="0"/>
                <wp:positionH relativeFrom="margin">
                  <wp:posOffset>-534035</wp:posOffset>
                </wp:positionH>
                <wp:positionV relativeFrom="paragraph">
                  <wp:posOffset>193040</wp:posOffset>
                </wp:positionV>
                <wp:extent cx="7169150" cy="5067300"/>
                <wp:effectExtent l="0" t="0" r="12700" b="19050"/>
                <wp:wrapNone/>
                <wp:docPr id="1246018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506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D668F" w14:textId="10810F84" w:rsidR="0006214C" w:rsidRPr="0006214C" w:rsidRDefault="0006214C" w:rsidP="00E23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What are the main concerns that have led to this referral?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C23F" id="Rectangle 1" o:spid="_x0000_s1026" style="position:absolute;left:0;text-align:left;margin-left:-42.05pt;margin-top:15.2pt;width:564.5pt;height:39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" filled="f" strokecolor="#091723 [484]" strokeweight="1pt">
                <v:textbox>
                  <w:txbxContent>
                    <w:p w14:paraId="2B5D668F" w14:textId="10810F84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What are the main concerns that have led to this referral?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EC114B" w14:textId="29F5FC1D" w:rsidR="0006214C" w:rsidRDefault="0006214C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br w:type="page"/>
      </w:r>
    </w:p>
    <w:p w14:paraId="1872413D" w14:textId="5CF47D38" w:rsidR="0006214C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  <w:r w:rsidRPr="00CB7105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6912" behindDoc="1" locked="0" layoutInCell="1" allowOverlap="1" wp14:anchorId="720F3173" wp14:editId="6D2C0F47">
            <wp:simplePos x="0" y="0"/>
            <wp:positionH relativeFrom="column">
              <wp:posOffset>4965700</wp:posOffset>
            </wp:positionH>
            <wp:positionV relativeFrom="paragraph">
              <wp:posOffset>-419100</wp:posOffset>
            </wp:positionV>
            <wp:extent cx="1713865" cy="884220"/>
            <wp:effectExtent l="0" t="0" r="635" b="0"/>
            <wp:wrapNone/>
            <wp:docPr id="359972094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047EE" w14:textId="77777777" w:rsidR="0006214C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</w:p>
    <w:p w14:paraId="5A3B82BF" w14:textId="1DF72381" w:rsidR="0006214C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</w:p>
    <w:p w14:paraId="5CD59BC2" w14:textId="2D19BCB8" w:rsidR="009D44FA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7093DF" wp14:editId="59676308">
                <wp:simplePos x="0" y="0"/>
                <wp:positionH relativeFrom="margin">
                  <wp:posOffset>-528866</wp:posOffset>
                </wp:positionH>
                <wp:positionV relativeFrom="paragraph">
                  <wp:posOffset>276594</wp:posOffset>
                </wp:positionV>
                <wp:extent cx="7169150" cy="4391247"/>
                <wp:effectExtent l="0" t="0" r="12700" b="28575"/>
                <wp:wrapNone/>
                <wp:docPr id="1058113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43912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4A5D6" w14:textId="2D3700E7" w:rsidR="0006214C" w:rsidRPr="0006214C" w:rsidRDefault="0006214C" w:rsidP="00E23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are the desired outcomes you hope are achieved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OUTSHINE’s referral?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93DF" id="_x0000_s1027" style="position:absolute;margin-left:-41.65pt;margin-top:21.8pt;width:564.5pt;height:3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" filled="f" strokecolor="#091723 [484]" strokeweight="1pt">
                <v:textbox>
                  <w:txbxContent>
                    <w:p w14:paraId="2A74A5D6" w14:textId="2D3700E7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What are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desired outcomes you hope are achieved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as a result of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OUTSHINE’s referral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07427F" w14:textId="77777777" w:rsidR="0006214C" w:rsidRPr="0006214C" w:rsidRDefault="0006214C" w:rsidP="0006214C"/>
    <w:p w14:paraId="7CFD4278" w14:textId="77777777" w:rsidR="0006214C" w:rsidRPr="0006214C" w:rsidRDefault="0006214C" w:rsidP="0006214C"/>
    <w:p w14:paraId="664D66CB" w14:textId="77777777" w:rsidR="0006214C" w:rsidRPr="0006214C" w:rsidRDefault="0006214C" w:rsidP="0006214C"/>
    <w:p w14:paraId="788E0341" w14:textId="77777777" w:rsidR="0006214C" w:rsidRPr="0006214C" w:rsidRDefault="0006214C" w:rsidP="0006214C"/>
    <w:p w14:paraId="0DE99679" w14:textId="77777777" w:rsidR="0006214C" w:rsidRPr="0006214C" w:rsidRDefault="0006214C" w:rsidP="0006214C"/>
    <w:p w14:paraId="550D843C" w14:textId="77777777" w:rsidR="0006214C" w:rsidRPr="0006214C" w:rsidRDefault="0006214C" w:rsidP="0006214C"/>
    <w:p w14:paraId="6E87B874" w14:textId="77777777" w:rsidR="0006214C" w:rsidRPr="0006214C" w:rsidRDefault="0006214C" w:rsidP="0006214C"/>
    <w:p w14:paraId="3814CD4E" w14:textId="77777777" w:rsidR="0006214C" w:rsidRPr="0006214C" w:rsidRDefault="0006214C" w:rsidP="0006214C"/>
    <w:p w14:paraId="6B842569" w14:textId="77777777" w:rsidR="0006214C" w:rsidRPr="0006214C" w:rsidRDefault="0006214C" w:rsidP="0006214C"/>
    <w:p w14:paraId="491AD3FB" w14:textId="77777777" w:rsidR="0006214C" w:rsidRPr="0006214C" w:rsidRDefault="0006214C" w:rsidP="0006214C"/>
    <w:p w14:paraId="18685A6F" w14:textId="77777777" w:rsidR="0006214C" w:rsidRPr="0006214C" w:rsidRDefault="0006214C" w:rsidP="0006214C"/>
    <w:p w14:paraId="2E0244E8" w14:textId="77777777" w:rsidR="0006214C" w:rsidRPr="0006214C" w:rsidRDefault="0006214C" w:rsidP="0006214C"/>
    <w:p w14:paraId="145A461C" w14:textId="77777777" w:rsidR="0006214C" w:rsidRPr="0006214C" w:rsidRDefault="0006214C" w:rsidP="0006214C"/>
    <w:p w14:paraId="4E798618" w14:textId="77777777" w:rsidR="0006214C" w:rsidRPr="0006214C" w:rsidRDefault="0006214C" w:rsidP="0006214C"/>
    <w:p w14:paraId="32204B73" w14:textId="77777777" w:rsidR="0006214C" w:rsidRPr="0006214C" w:rsidRDefault="0006214C" w:rsidP="0006214C"/>
    <w:p w14:paraId="0F7D7607" w14:textId="77777777" w:rsidR="0006214C" w:rsidRPr="0006214C" w:rsidRDefault="0006214C" w:rsidP="0006214C"/>
    <w:p w14:paraId="4EF7E2CC" w14:textId="77777777" w:rsidR="0006214C" w:rsidRPr="0006214C" w:rsidRDefault="0006214C" w:rsidP="0006214C"/>
    <w:p w14:paraId="0B2E5A25" w14:textId="77777777" w:rsidR="0006214C" w:rsidRPr="0006214C" w:rsidRDefault="0006214C" w:rsidP="0006214C"/>
    <w:p w14:paraId="4B8ABCAA" w14:textId="77777777" w:rsidR="0006214C" w:rsidRPr="0006214C" w:rsidRDefault="0006214C" w:rsidP="0006214C"/>
    <w:p w14:paraId="2915C284" w14:textId="77777777" w:rsidR="0006214C" w:rsidRPr="0006214C" w:rsidRDefault="0006214C" w:rsidP="0006214C"/>
    <w:p w14:paraId="59A6412F" w14:textId="77777777" w:rsidR="0006214C" w:rsidRPr="0006214C" w:rsidRDefault="0006214C" w:rsidP="0006214C"/>
    <w:p w14:paraId="04B98BD7" w14:textId="77777777" w:rsidR="0006214C" w:rsidRPr="0006214C" w:rsidRDefault="0006214C" w:rsidP="0006214C"/>
    <w:p w14:paraId="0C22221D" w14:textId="77777777" w:rsidR="0006214C" w:rsidRPr="0006214C" w:rsidRDefault="0006214C" w:rsidP="0006214C"/>
    <w:p w14:paraId="116E816F" w14:textId="77777777" w:rsidR="0006214C" w:rsidRPr="0006214C" w:rsidRDefault="0006214C" w:rsidP="0006214C"/>
    <w:p w14:paraId="56DB8CD4" w14:textId="77777777" w:rsidR="0006214C" w:rsidRPr="0006214C" w:rsidRDefault="0006214C" w:rsidP="0006214C"/>
    <w:p w14:paraId="587C9F3E" w14:textId="77777777" w:rsidR="0006214C" w:rsidRPr="0006214C" w:rsidRDefault="0006214C" w:rsidP="0006214C"/>
    <w:p w14:paraId="5BE6FC59" w14:textId="77777777" w:rsidR="0006214C" w:rsidRPr="0006214C" w:rsidRDefault="0006214C" w:rsidP="0006214C"/>
    <w:p w14:paraId="0B46F3D9" w14:textId="77777777" w:rsidR="0006214C" w:rsidRDefault="0006214C" w:rsidP="0006214C">
      <w:pPr>
        <w:rPr>
          <w:rFonts w:ascii="Arial Narrow" w:hAnsi="Arial Narrow" w:cs="Arial"/>
          <w:sz w:val="16"/>
          <w:szCs w:val="16"/>
        </w:rPr>
      </w:pPr>
    </w:p>
    <w:p w14:paraId="3CBAAB4C" w14:textId="77777777" w:rsidR="0006214C" w:rsidRPr="0006214C" w:rsidRDefault="0006214C" w:rsidP="0006214C"/>
    <w:p w14:paraId="21C9226E" w14:textId="77777777" w:rsidR="0006214C" w:rsidRPr="0006214C" w:rsidRDefault="0006214C" w:rsidP="0006214C"/>
    <w:p w14:paraId="31B3A5F1" w14:textId="77777777" w:rsidR="0006214C" w:rsidRPr="0006214C" w:rsidRDefault="0006214C" w:rsidP="0006214C"/>
    <w:p w14:paraId="7E5C84D0" w14:textId="77777777" w:rsidR="0006214C" w:rsidRDefault="0006214C" w:rsidP="0006214C">
      <w:pPr>
        <w:rPr>
          <w:rFonts w:ascii="Arial Narrow" w:hAnsi="Arial Narrow" w:cs="Arial"/>
          <w:sz w:val="16"/>
          <w:szCs w:val="16"/>
        </w:rPr>
      </w:pPr>
    </w:p>
    <w:p w14:paraId="07F77C3B" w14:textId="17246F9B" w:rsidR="0006214C" w:rsidRDefault="0006214C" w:rsidP="0006214C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4CD289" wp14:editId="0872C13E">
                <wp:simplePos x="0" y="0"/>
                <wp:positionH relativeFrom="margin">
                  <wp:align>center</wp:align>
                </wp:positionH>
                <wp:positionV relativeFrom="paragraph">
                  <wp:posOffset>169250</wp:posOffset>
                </wp:positionV>
                <wp:extent cx="7169150" cy="4581780"/>
                <wp:effectExtent l="0" t="0" r="12700" b="28575"/>
                <wp:wrapNone/>
                <wp:docPr id="59437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4581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BA5F5" w14:textId="776FE036" w:rsidR="0006214C" w:rsidRPr="0006214C" w:rsidRDefault="0006214C" w:rsidP="00E23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Please list any outcomes of relevant assessments, tests and interventions already carried out with dates.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CD289" id="_x0000_s1028" style="position:absolute;margin-left:0;margin-top:13.35pt;width:564.5pt;height:360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" filled="f" strokecolor="#091723 [484]" strokeweight="1pt">
                <v:textbox>
                  <w:txbxContent>
                    <w:p w14:paraId="7C6BA5F5" w14:textId="776FE036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Please list any outcomes of relevant assessments, tests and interventions already carried out with dates.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9D5758" w14:textId="12869EF6" w:rsidR="0006214C" w:rsidRDefault="0006214C" w:rsidP="0006214C">
      <w:pPr>
        <w:rPr>
          <w:rFonts w:ascii="Arial Narrow" w:hAnsi="Arial Narrow" w:cs="Arial"/>
          <w:sz w:val="16"/>
          <w:szCs w:val="16"/>
        </w:rPr>
      </w:pPr>
    </w:p>
    <w:p w14:paraId="7BF56AD0" w14:textId="69C72006" w:rsidR="0006214C" w:rsidRDefault="0006214C" w:rsidP="0006214C"/>
    <w:p w14:paraId="78FB57F0" w14:textId="77777777" w:rsidR="0006214C" w:rsidRPr="0006214C" w:rsidRDefault="0006214C" w:rsidP="0006214C"/>
    <w:p w14:paraId="35869F0F" w14:textId="77777777" w:rsidR="0006214C" w:rsidRPr="0006214C" w:rsidRDefault="0006214C" w:rsidP="0006214C"/>
    <w:p w14:paraId="3834B67F" w14:textId="77777777" w:rsidR="0006214C" w:rsidRPr="0006214C" w:rsidRDefault="0006214C" w:rsidP="0006214C"/>
    <w:p w14:paraId="04A0A602" w14:textId="77777777" w:rsidR="0006214C" w:rsidRPr="0006214C" w:rsidRDefault="0006214C" w:rsidP="0006214C"/>
    <w:p w14:paraId="738C51EA" w14:textId="77777777" w:rsidR="0006214C" w:rsidRPr="0006214C" w:rsidRDefault="0006214C" w:rsidP="0006214C"/>
    <w:p w14:paraId="5AE1F3C7" w14:textId="77777777" w:rsidR="0006214C" w:rsidRPr="0006214C" w:rsidRDefault="0006214C" w:rsidP="0006214C"/>
    <w:p w14:paraId="4AFFAD75" w14:textId="77777777" w:rsidR="0006214C" w:rsidRPr="0006214C" w:rsidRDefault="0006214C" w:rsidP="0006214C"/>
    <w:p w14:paraId="32B9B307" w14:textId="77777777" w:rsidR="0006214C" w:rsidRPr="0006214C" w:rsidRDefault="0006214C" w:rsidP="0006214C"/>
    <w:p w14:paraId="75BCE2C0" w14:textId="77777777" w:rsidR="0006214C" w:rsidRPr="0006214C" w:rsidRDefault="0006214C" w:rsidP="0006214C"/>
    <w:p w14:paraId="2C875F0D" w14:textId="77777777" w:rsidR="0006214C" w:rsidRPr="0006214C" w:rsidRDefault="0006214C" w:rsidP="0006214C"/>
    <w:p w14:paraId="6690E303" w14:textId="77777777" w:rsidR="0006214C" w:rsidRPr="0006214C" w:rsidRDefault="0006214C" w:rsidP="0006214C"/>
    <w:p w14:paraId="49D37783" w14:textId="77777777" w:rsidR="0006214C" w:rsidRPr="0006214C" w:rsidRDefault="0006214C" w:rsidP="0006214C"/>
    <w:p w14:paraId="29BE6CBA" w14:textId="77777777" w:rsidR="0006214C" w:rsidRPr="0006214C" w:rsidRDefault="0006214C" w:rsidP="0006214C"/>
    <w:p w14:paraId="70AB9C35" w14:textId="77777777" w:rsidR="0006214C" w:rsidRPr="0006214C" w:rsidRDefault="0006214C" w:rsidP="0006214C"/>
    <w:p w14:paraId="18A617A2" w14:textId="77777777" w:rsidR="0006214C" w:rsidRPr="0006214C" w:rsidRDefault="0006214C" w:rsidP="0006214C"/>
    <w:p w14:paraId="184671D7" w14:textId="77777777" w:rsidR="0006214C" w:rsidRDefault="0006214C" w:rsidP="0006214C"/>
    <w:p w14:paraId="0415492F" w14:textId="77777777" w:rsidR="0006214C" w:rsidRDefault="0006214C" w:rsidP="0006214C"/>
    <w:p w14:paraId="44A6ECAB" w14:textId="52D22ADF" w:rsidR="0006214C" w:rsidRDefault="0006214C">
      <w:r>
        <w:br w:type="page"/>
      </w:r>
    </w:p>
    <w:p w14:paraId="63C3832D" w14:textId="7F5C438B" w:rsidR="0006214C" w:rsidRDefault="0006214C" w:rsidP="0006214C">
      <w:r>
        <w:rPr>
          <w:rFonts w:ascii="Arial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9824E2" wp14:editId="5793CD14">
                <wp:simplePos x="0" y="0"/>
                <wp:positionH relativeFrom="margin">
                  <wp:align>center</wp:align>
                </wp:positionH>
                <wp:positionV relativeFrom="paragraph">
                  <wp:posOffset>556806</wp:posOffset>
                </wp:positionV>
                <wp:extent cx="7169150" cy="2425361"/>
                <wp:effectExtent l="0" t="0" r="12700" b="13335"/>
                <wp:wrapNone/>
                <wp:docPr id="1807443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24253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744DC" w14:textId="73A81DDE" w:rsidR="0006214C" w:rsidRPr="0006214C" w:rsidRDefault="0006214C" w:rsidP="00E23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Summary of any other professionals or agencies involved – name, role &amp;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824E2" id="_x0000_s1029" style="position:absolute;margin-left:0;margin-top:43.85pt;width:564.5pt;height:190.9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" filled="f" strokecolor="#091723 [484]" strokeweight="1pt">
                <v:textbox>
                  <w:txbxContent>
                    <w:p w14:paraId="17E744DC" w14:textId="73A81DDE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Summary of any other professionals or agencies involved – name, role &amp; dates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B710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00E51C49" wp14:editId="6C7D2F63">
            <wp:simplePos x="0" y="0"/>
            <wp:positionH relativeFrom="column">
              <wp:posOffset>5026280</wp:posOffset>
            </wp:positionH>
            <wp:positionV relativeFrom="paragraph">
              <wp:posOffset>-420828</wp:posOffset>
            </wp:positionV>
            <wp:extent cx="1713865" cy="884220"/>
            <wp:effectExtent l="0" t="0" r="635" b="0"/>
            <wp:wrapNone/>
            <wp:docPr id="1210595849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FD8F2" w14:textId="77777777" w:rsidR="0006214C" w:rsidRPr="0006214C" w:rsidRDefault="0006214C" w:rsidP="0006214C"/>
    <w:p w14:paraId="5B473D0C" w14:textId="77777777" w:rsidR="0006214C" w:rsidRPr="0006214C" w:rsidRDefault="0006214C" w:rsidP="0006214C"/>
    <w:p w14:paraId="62BAA0EC" w14:textId="77777777" w:rsidR="0006214C" w:rsidRPr="0006214C" w:rsidRDefault="0006214C" w:rsidP="0006214C"/>
    <w:p w14:paraId="511F2C93" w14:textId="77777777" w:rsidR="0006214C" w:rsidRPr="0006214C" w:rsidRDefault="0006214C" w:rsidP="0006214C"/>
    <w:p w14:paraId="2BB8F53C" w14:textId="77777777" w:rsidR="0006214C" w:rsidRPr="0006214C" w:rsidRDefault="0006214C" w:rsidP="0006214C"/>
    <w:p w14:paraId="581E24AB" w14:textId="77777777" w:rsidR="0006214C" w:rsidRPr="0006214C" w:rsidRDefault="0006214C" w:rsidP="0006214C"/>
    <w:p w14:paraId="7A76E700" w14:textId="77777777" w:rsidR="0006214C" w:rsidRPr="0006214C" w:rsidRDefault="0006214C" w:rsidP="0006214C"/>
    <w:p w14:paraId="2671B31B" w14:textId="77777777" w:rsidR="0006214C" w:rsidRPr="0006214C" w:rsidRDefault="0006214C" w:rsidP="0006214C"/>
    <w:p w14:paraId="1A698AE4" w14:textId="77777777" w:rsidR="0006214C" w:rsidRPr="0006214C" w:rsidRDefault="0006214C" w:rsidP="0006214C"/>
    <w:p w14:paraId="1130DB37" w14:textId="77777777" w:rsidR="0006214C" w:rsidRPr="0006214C" w:rsidRDefault="0006214C" w:rsidP="0006214C"/>
    <w:p w14:paraId="022C29F5" w14:textId="77777777" w:rsidR="0006214C" w:rsidRPr="0006214C" w:rsidRDefault="0006214C" w:rsidP="0006214C"/>
    <w:p w14:paraId="3849ED27" w14:textId="77777777" w:rsidR="0006214C" w:rsidRPr="0006214C" w:rsidRDefault="0006214C" w:rsidP="0006214C"/>
    <w:p w14:paraId="4D0642E7" w14:textId="77777777" w:rsidR="0006214C" w:rsidRPr="0006214C" w:rsidRDefault="0006214C" w:rsidP="0006214C"/>
    <w:p w14:paraId="5E84E7D6" w14:textId="77777777" w:rsidR="0006214C" w:rsidRPr="0006214C" w:rsidRDefault="0006214C" w:rsidP="0006214C"/>
    <w:p w14:paraId="54B092FD" w14:textId="77777777" w:rsidR="0006214C" w:rsidRPr="0006214C" w:rsidRDefault="0006214C" w:rsidP="0006214C"/>
    <w:p w14:paraId="4E1B8EDF" w14:textId="77777777" w:rsidR="0006214C" w:rsidRPr="0006214C" w:rsidRDefault="0006214C" w:rsidP="0006214C"/>
    <w:p w14:paraId="74D202C8" w14:textId="77777777" w:rsidR="0006214C" w:rsidRPr="0006214C" w:rsidRDefault="0006214C" w:rsidP="0006214C"/>
    <w:p w14:paraId="1A4592B6" w14:textId="77777777" w:rsidR="0006214C" w:rsidRPr="0006214C" w:rsidRDefault="0006214C" w:rsidP="0006214C"/>
    <w:p w14:paraId="52C0D31F" w14:textId="77777777" w:rsidR="0006214C" w:rsidRPr="0006214C" w:rsidRDefault="0006214C" w:rsidP="0006214C"/>
    <w:p w14:paraId="4F55185F" w14:textId="77777777" w:rsidR="0006214C" w:rsidRPr="0006214C" w:rsidRDefault="0006214C" w:rsidP="0006214C"/>
    <w:p w14:paraId="7CB4B043" w14:textId="42F6F87A" w:rsidR="0006214C" w:rsidRPr="0006214C" w:rsidRDefault="0006214C" w:rsidP="0006214C"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0E1B3D" wp14:editId="0F152240">
                <wp:simplePos x="0" y="0"/>
                <wp:positionH relativeFrom="margin">
                  <wp:posOffset>-540181</wp:posOffset>
                </wp:positionH>
                <wp:positionV relativeFrom="paragraph">
                  <wp:posOffset>145870</wp:posOffset>
                </wp:positionV>
                <wp:extent cx="7169150" cy="2606285"/>
                <wp:effectExtent l="0" t="0" r="12700" b="22860"/>
                <wp:wrapNone/>
                <wp:docPr id="1417404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26062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19F90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 of person completing this form: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ab/>
                              <w:t> </w:t>
                            </w:r>
                          </w:p>
                          <w:p w14:paraId="54532EE7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163B3AB9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794886C6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6E674347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Signature:                                                                      Date: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A8CE39F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5A0502BB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D46B413" w14:textId="6A048058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form must be signed below by a parent or carer with parental responsibility, giving consent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OUTSHINE’s </w:t>
                            </w: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involvement. Where a young person of 16 years of age or older wishes and </w:t>
                            </w:r>
                            <w:proofErr w:type="gramStart"/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is able to</w:t>
                            </w:r>
                            <w:proofErr w:type="gramEnd"/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give this consent themselves, they should sign below. 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6C770535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2D0FA6F6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4C84E3A3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Signature:                                                                      Date: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211DCDDE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F6F7579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41FA62CC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349D911A" w14:textId="17A73092" w:rsidR="0006214C" w:rsidRPr="0006214C" w:rsidRDefault="0006214C" w:rsidP="0006214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E1B3D" id="_x0000_s1030" style="position:absolute;margin-left:-42.55pt;margin-top:11.5pt;width:564.5pt;height:205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" filled="f" strokecolor="#091723 [484]" strokeweight="1pt">
                <v:textbox>
                  <w:txbxContent>
                    <w:p w14:paraId="37019F90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 of person completing this form: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ab/>
                        <w:t> </w:t>
                      </w:r>
                    </w:p>
                    <w:p w14:paraId="54532EE7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163B3AB9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794886C6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6E674347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Signature:                                                                      Date: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A8CE39F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5A0502BB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D46B413" w14:textId="6A048058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This form must be signed below by a parent or carer with parental responsibility, giving consent to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OUTSHINE’s </w:t>
                      </w: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involvement. Where a young person of 16 years of age or older wishes and </w:t>
                      </w:r>
                      <w:proofErr w:type="gramStart"/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is able to</w:t>
                      </w:r>
                      <w:proofErr w:type="gramEnd"/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give this consent themselves, they should sign below. 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6C770535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2D0FA6F6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4C84E3A3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Signature:                                                                      Date: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211DCDDE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F6F7579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41FA62CC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349D911A" w14:textId="17A73092" w:rsidR="0006214C" w:rsidRPr="0006214C" w:rsidRDefault="0006214C" w:rsidP="0006214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0CC0C6" w14:textId="11417722" w:rsidR="0006214C" w:rsidRDefault="0006214C" w:rsidP="0006214C"/>
    <w:p w14:paraId="295B74D3" w14:textId="79A82742" w:rsidR="0006214C" w:rsidRDefault="0006214C" w:rsidP="0006214C"/>
    <w:p w14:paraId="64BCD0CE" w14:textId="77777777" w:rsidR="0010009E" w:rsidRPr="0010009E" w:rsidRDefault="0010009E" w:rsidP="0010009E"/>
    <w:p w14:paraId="2666F82B" w14:textId="77777777" w:rsidR="0010009E" w:rsidRPr="0010009E" w:rsidRDefault="0010009E" w:rsidP="0010009E"/>
    <w:p w14:paraId="7CD2957C" w14:textId="77777777" w:rsidR="0010009E" w:rsidRPr="0010009E" w:rsidRDefault="0010009E" w:rsidP="0010009E"/>
    <w:p w14:paraId="46D24BEE" w14:textId="77777777" w:rsidR="0010009E" w:rsidRPr="0010009E" w:rsidRDefault="0010009E" w:rsidP="0010009E"/>
    <w:p w14:paraId="009B54D9" w14:textId="77777777" w:rsidR="0010009E" w:rsidRPr="0010009E" w:rsidRDefault="0010009E" w:rsidP="0010009E"/>
    <w:p w14:paraId="02BDE0AA" w14:textId="77777777" w:rsidR="0010009E" w:rsidRPr="0010009E" w:rsidRDefault="0010009E" w:rsidP="0010009E"/>
    <w:p w14:paraId="152BAA19" w14:textId="77777777" w:rsidR="0010009E" w:rsidRPr="0010009E" w:rsidRDefault="0010009E" w:rsidP="0010009E"/>
    <w:p w14:paraId="15CBE15A" w14:textId="77777777" w:rsidR="0010009E" w:rsidRPr="0010009E" w:rsidRDefault="0010009E" w:rsidP="0010009E"/>
    <w:p w14:paraId="5AE70020" w14:textId="77777777" w:rsidR="0010009E" w:rsidRPr="0010009E" w:rsidRDefault="0010009E" w:rsidP="0010009E"/>
    <w:p w14:paraId="7B27E398" w14:textId="77777777" w:rsidR="0010009E" w:rsidRPr="0010009E" w:rsidRDefault="0010009E" w:rsidP="0010009E"/>
    <w:p w14:paraId="49467EB4" w14:textId="77777777" w:rsidR="0010009E" w:rsidRPr="0010009E" w:rsidRDefault="0010009E" w:rsidP="0010009E"/>
    <w:p w14:paraId="78F04A93" w14:textId="77777777" w:rsidR="0010009E" w:rsidRPr="0010009E" w:rsidRDefault="0010009E" w:rsidP="0010009E"/>
    <w:p w14:paraId="39DDA05F" w14:textId="77777777" w:rsidR="0010009E" w:rsidRPr="0010009E" w:rsidRDefault="0010009E" w:rsidP="0010009E"/>
    <w:p w14:paraId="66079B7F" w14:textId="77777777" w:rsidR="0010009E" w:rsidRPr="0010009E" w:rsidRDefault="0010009E" w:rsidP="0010009E"/>
    <w:p w14:paraId="12C7F3A3" w14:textId="77777777" w:rsidR="0010009E" w:rsidRPr="0010009E" w:rsidRDefault="0010009E" w:rsidP="0010009E"/>
    <w:p w14:paraId="26EDCA46" w14:textId="77777777" w:rsidR="0010009E" w:rsidRPr="0010009E" w:rsidRDefault="0010009E" w:rsidP="0010009E"/>
    <w:p w14:paraId="3B4660C9" w14:textId="77777777" w:rsidR="0010009E" w:rsidRPr="0010009E" w:rsidRDefault="0010009E" w:rsidP="0010009E"/>
    <w:p w14:paraId="7A4DDAFF" w14:textId="77777777" w:rsidR="0010009E" w:rsidRPr="0010009E" w:rsidRDefault="0010009E" w:rsidP="0010009E"/>
    <w:p w14:paraId="031A6C6D" w14:textId="148B1002" w:rsidR="0010009E" w:rsidRDefault="0010009E" w:rsidP="0010009E">
      <w:pPr>
        <w:rPr>
          <w:rFonts w:ascii="Arial" w:hAnsi="Arial" w:cs="Arial"/>
          <w:sz w:val="24"/>
          <w:szCs w:val="24"/>
        </w:rPr>
      </w:pPr>
      <w:r w:rsidRPr="0010009E">
        <w:rPr>
          <w:rFonts w:ascii="Arial" w:hAnsi="Arial" w:cs="Arial"/>
          <w:sz w:val="24"/>
          <w:szCs w:val="24"/>
        </w:rPr>
        <w:t>Thank you for your request, this information will now be triaged by our team. We aim to contact you within 5 working days of the form being received. To discuss next steps.</w:t>
      </w:r>
    </w:p>
    <w:p w14:paraId="644A9D12" w14:textId="77777777" w:rsidR="0010009E" w:rsidRDefault="0010009E" w:rsidP="0010009E">
      <w:pPr>
        <w:rPr>
          <w:rFonts w:ascii="Arial" w:hAnsi="Arial" w:cs="Arial"/>
          <w:sz w:val="24"/>
          <w:szCs w:val="24"/>
        </w:rPr>
      </w:pPr>
    </w:p>
    <w:p w14:paraId="0E2EB418" w14:textId="77777777" w:rsidR="0010009E" w:rsidRPr="0010009E" w:rsidRDefault="0010009E" w:rsidP="0010009E">
      <w:p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b/>
          <w:sz w:val="24"/>
          <w:szCs w:val="24"/>
          <w:lang w:val="en-GB"/>
        </w:rPr>
        <w:t>PRIVACY NOTICE:</w:t>
      </w:r>
    </w:p>
    <w:p w14:paraId="30BFAC39" w14:textId="77777777" w:rsidR="0010009E" w:rsidRPr="0010009E" w:rsidRDefault="0010009E" w:rsidP="00E233F6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The school is collecting information about your child and the following lawful bases apply:</w:t>
      </w:r>
    </w:p>
    <w:p w14:paraId="443EE6B1" w14:textId="77777777" w:rsidR="0010009E" w:rsidRPr="0010009E" w:rsidRDefault="0010009E" w:rsidP="00E233F6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Processing is necessary for compliance with a legal obligation.</w:t>
      </w:r>
    </w:p>
    <w:p w14:paraId="3C24E1ED" w14:textId="77777777" w:rsidR="0010009E" w:rsidRPr="0010009E" w:rsidRDefault="0010009E" w:rsidP="00E233F6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Processing is necessary for the performance of a task carried out in the public interest or for the exercise of official authority.</w:t>
      </w:r>
    </w:p>
    <w:p w14:paraId="6DFC21D4" w14:textId="77777777" w:rsidR="0010009E" w:rsidRPr="0010009E" w:rsidRDefault="0010009E" w:rsidP="00E233F6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A copy of our Privacy Notice, which explains how we handle personal data, can be found on the school website or requested directly from the school.</w:t>
      </w:r>
    </w:p>
    <w:p w14:paraId="7CAAAEF5" w14:textId="77777777" w:rsidR="0010009E" w:rsidRPr="0010009E" w:rsidRDefault="0010009E" w:rsidP="00E233F6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 xml:space="preserve">The school may also share information to prevent, investigate, or prosecute criminal offences, or as the law otherwise allows; however, we will not share personal information unless provided for by law. </w:t>
      </w:r>
    </w:p>
    <w:p w14:paraId="3B06F167" w14:textId="77777777" w:rsidR="0010009E" w:rsidRPr="0010009E" w:rsidRDefault="0010009E" w:rsidP="00E233F6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The information provided will be held on file and may also be stored electronically.</w:t>
      </w:r>
    </w:p>
    <w:p w14:paraId="1467D4C3" w14:textId="77777777" w:rsidR="0010009E" w:rsidRPr="0010009E" w:rsidRDefault="0010009E" w:rsidP="0010009E">
      <w:pPr>
        <w:rPr>
          <w:rFonts w:ascii="Arial" w:hAnsi="Arial" w:cs="Arial"/>
          <w:sz w:val="24"/>
          <w:szCs w:val="24"/>
        </w:rPr>
      </w:pPr>
    </w:p>
    <w:p w14:paraId="100CBBEB" w14:textId="77777777" w:rsidR="0010009E" w:rsidRDefault="0010009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1BF21BEE" w14:textId="4B39E399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  <w:r w:rsidRPr="00CB7105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1" locked="0" layoutInCell="1" allowOverlap="1" wp14:anchorId="129CC82B" wp14:editId="3787DCDC">
            <wp:simplePos x="0" y="0"/>
            <wp:positionH relativeFrom="column">
              <wp:posOffset>5015420</wp:posOffset>
            </wp:positionH>
            <wp:positionV relativeFrom="paragraph">
              <wp:posOffset>-469900</wp:posOffset>
            </wp:positionV>
            <wp:extent cx="1713865" cy="884220"/>
            <wp:effectExtent l="0" t="0" r="635" b="0"/>
            <wp:wrapNone/>
            <wp:docPr id="1628808638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73B17" w14:textId="0A6BA223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</w:p>
    <w:p w14:paraId="72EF6D0A" w14:textId="77777777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</w:p>
    <w:p w14:paraId="67E67C56" w14:textId="77777777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</w:p>
    <w:p w14:paraId="6E59F63B" w14:textId="663705CD" w:rsidR="0010009E" w:rsidRP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  <w:r w:rsidRPr="0010009E">
        <w:rPr>
          <w:rFonts w:ascii="Arial" w:hAnsi="Arial" w:cs="Arial"/>
          <w:b/>
          <w:i/>
          <w:sz w:val="24"/>
          <w:szCs w:val="24"/>
        </w:rPr>
        <w:t xml:space="preserve">Shropshire Council will not share any Personal Identifiable information collected with external </w:t>
      </w:r>
      <w:proofErr w:type="spellStart"/>
      <w:r w:rsidRPr="0010009E">
        <w:rPr>
          <w:rFonts w:ascii="Arial" w:hAnsi="Arial" w:cs="Arial"/>
          <w:b/>
          <w:i/>
          <w:sz w:val="24"/>
          <w:szCs w:val="24"/>
        </w:rPr>
        <w:t>organisations</w:t>
      </w:r>
      <w:proofErr w:type="spellEnd"/>
      <w:r w:rsidRPr="0010009E">
        <w:rPr>
          <w:rFonts w:ascii="Arial" w:hAnsi="Arial" w:cs="Arial"/>
          <w:b/>
          <w:i/>
          <w:sz w:val="24"/>
          <w:szCs w:val="24"/>
        </w:rPr>
        <w:t xml:space="preserve"> unless required to do so by law.  However, this information will be shared within Shropshire Council and partner agencies. This will be solely for the purpose of providing educational support.</w:t>
      </w:r>
    </w:p>
    <w:p w14:paraId="3AF56323" w14:textId="67A8A11E" w:rsidR="0010009E" w:rsidRDefault="0010009E" w:rsidP="0010009E">
      <w:pPr>
        <w:rPr>
          <w:rFonts w:ascii="Arial" w:hAnsi="Arial" w:cs="Arial"/>
          <w:sz w:val="24"/>
          <w:szCs w:val="24"/>
        </w:rPr>
      </w:pPr>
    </w:p>
    <w:p w14:paraId="50ADCD60" w14:textId="69C4CD15" w:rsidR="0010009E" w:rsidRPr="0010009E" w:rsidRDefault="0010009E" w:rsidP="00100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FC7B17" wp14:editId="32F69AC7">
                <wp:simplePos x="0" y="0"/>
                <wp:positionH relativeFrom="margin">
                  <wp:posOffset>-540181</wp:posOffset>
                </wp:positionH>
                <wp:positionV relativeFrom="paragraph">
                  <wp:posOffset>75721</wp:posOffset>
                </wp:positionV>
                <wp:extent cx="7169150" cy="8048676"/>
                <wp:effectExtent l="0" t="0" r="12700" b="28575"/>
                <wp:wrapNone/>
                <wp:docPr id="1446816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80486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050EF" w14:textId="1A609FF4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Triage notes, discussions &amp; outcomes</w:t>
                            </w:r>
                          </w:p>
                          <w:p w14:paraId="788A0CC4" w14:textId="77777777" w:rsid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3092A6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7B17" id="_x0000_s1031" style="position:absolute;margin-left:-42.55pt;margin-top:5.95pt;width:564.5pt;height:6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" filled="f" strokecolor="#091723 [484]" strokeweight="1pt">
                <v:textbox>
                  <w:txbxContent>
                    <w:p w14:paraId="73B050EF" w14:textId="1A609FF4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</w:rPr>
                        <w:t>Triage notes, discussions &amp; outcomes</w:t>
                      </w:r>
                    </w:p>
                    <w:p w14:paraId="788A0CC4" w14:textId="77777777" w:rsid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73092A6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009E" w:rsidRPr="0010009E" w:rsidSect="008E1D52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284" w:right="1151" w:bottom="868" w:left="11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E9CD" w14:textId="77777777" w:rsidR="00616F42" w:rsidRDefault="00616F42">
      <w:r>
        <w:separator/>
      </w:r>
    </w:p>
  </w:endnote>
  <w:endnote w:type="continuationSeparator" w:id="0">
    <w:p w14:paraId="68AB1BB1" w14:textId="77777777" w:rsidR="00616F42" w:rsidRDefault="0061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36F2" w14:textId="77777777" w:rsidR="00B3099E" w:rsidRDefault="00B3099E" w:rsidP="00545B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8539265" w14:textId="77777777" w:rsidR="00B3099E" w:rsidRDefault="00B30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D704" w14:textId="30BB50DC" w:rsidR="000E4066" w:rsidRPr="00B9330D" w:rsidRDefault="000E4066">
    <w:pPr>
      <w:pStyle w:val="Footer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EB45" w14:textId="77777777" w:rsidR="00616F42" w:rsidRDefault="00616F42">
      <w:r>
        <w:separator/>
      </w:r>
    </w:p>
  </w:footnote>
  <w:footnote w:type="continuationSeparator" w:id="0">
    <w:p w14:paraId="0512C709" w14:textId="77777777" w:rsidR="00616F42" w:rsidRDefault="0061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68FE" w14:textId="77777777" w:rsidR="00B3099E" w:rsidRDefault="00B3099E" w:rsidP="00DF49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FBC75" w14:textId="77777777" w:rsidR="00B3099E" w:rsidRDefault="00B3099E" w:rsidP="00DF49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E38E" w14:textId="77777777" w:rsidR="00B3099E" w:rsidRDefault="00B3099E" w:rsidP="00DF49AD">
    <w:pPr>
      <w:pStyle w:val="Header"/>
      <w:framePr w:wrap="around" w:vAnchor="text" w:hAnchor="margin" w:xAlign="right" w:y="1"/>
      <w:rPr>
        <w:rStyle w:val="PageNumber"/>
      </w:rPr>
    </w:pPr>
  </w:p>
  <w:p w14:paraId="46AC9A26" w14:textId="641DE43D" w:rsidR="00B3099E" w:rsidRDefault="00CB7105" w:rsidP="00DF49AD">
    <w:pPr>
      <w:pStyle w:val="Header"/>
      <w:ind w:right="360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9C9E6AD" wp14:editId="2A9CEB46">
          <wp:simplePos x="0" y="0"/>
          <wp:positionH relativeFrom="column">
            <wp:posOffset>-675536</wp:posOffset>
          </wp:positionH>
          <wp:positionV relativeFrom="paragraph">
            <wp:posOffset>-388789</wp:posOffset>
          </wp:positionV>
          <wp:extent cx="1779994" cy="578498"/>
          <wp:effectExtent l="0" t="0" r="0" b="0"/>
          <wp:wrapNone/>
          <wp:docPr id="203185589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15518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94" cy="57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7EA0"/>
    <w:multiLevelType w:val="hybridMultilevel"/>
    <w:tmpl w:val="D6D4F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D78D7"/>
    <w:multiLevelType w:val="hybridMultilevel"/>
    <w:tmpl w:val="1EF872B6"/>
    <w:lvl w:ilvl="0" w:tplc="2D00AF3C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50564"/>
    <w:multiLevelType w:val="hybridMultilevel"/>
    <w:tmpl w:val="EFF2AB1A"/>
    <w:lvl w:ilvl="0" w:tplc="2D00AF3C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44A0C"/>
    <w:multiLevelType w:val="hybridMultilevel"/>
    <w:tmpl w:val="44FA7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77298">
    <w:abstractNumId w:val="0"/>
  </w:num>
  <w:num w:numId="2" w16cid:durableId="1528828984">
    <w:abstractNumId w:val="2"/>
  </w:num>
  <w:num w:numId="3" w16cid:durableId="1975210938">
    <w:abstractNumId w:val="3"/>
  </w:num>
  <w:num w:numId="4" w16cid:durableId="58399494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95"/>
    <w:rsid w:val="00040455"/>
    <w:rsid w:val="00041A77"/>
    <w:rsid w:val="00056081"/>
    <w:rsid w:val="0006214C"/>
    <w:rsid w:val="00063B6C"/>
    <w:rsid w:val="00070218"/>
    <w:rsid w:val="00070CF4"/>
    <w:rsid w:val="00073ED3"/>
    <w:rsid w:val="00092191"/>
    <w:rsid w:val="000B3F54"/>
    <w:rsid w:val="000B551E"/>
    <w:rsid w:val="000C0F64"/>
    <w:rsid w:val="000C20CE"/>
    <w:rsid w:val="000D1E1D"/>
    <w:rsid w:val="000E029F"/>
    <w:rsid w:val="000E101B"/>
    <w:rsid w:val="000E4066"/>
    <w:rsid w:val="0010009E"/>
    <w:rsid w:val="00101920"/>
    <w:rsid w:val="00102177"/>
    <w:rsid w:val="00102284"/>
    <w:rsid w:val="00110730"/>
    <w:rsid w:val="001128D3"/>
    <w:rsid w:val="00160C6F"/>
    <w:rsid w:val="00167F75"/>
    <w:rsid w:val="001761E7"/>
    <w:rsid w:val="00184824"/>
    <w:rsid w:val="00192F24"/>
    <w:rsid w:val="00197F22"/>
    <w:rsid w:val="001C446F"/>
    <w:rsid w:val="001C6E68"/>
    <w:rsid w:val="001D6E83"/>
    <w:rsid w:val="001E0CBE"/>
    <w:rsid w:val="001E1D58"/>
    <w:rsid w:val="001F1B7C"/>
    <w:rsid w:val="00201FC6"/>
    <w:rsid w:val="0021309A"/>
    <w:rsid w:val="00236C9A"/>
    <w:rsid w:val="00237116"/>
    <w:rsid w:val="002449F8"/>
    <w:rsid w:val="002511AF"/>
    <w:rsid w:val="00264201"/>
    <w:rsid w:val="00265B2D"/>
    <w:rsid w:val="0026777D"/>
    <w:rsid w:val="002741B3"/>
    <w:rsid w:val="00286FA8"/>
    <w:rsid w:val="002901F6"/>
    <w:rsid w:val="00291147"/>
    <w:rsid w:val="002931F8"/>
    <w:rsid w:val="002D2369"/>
    <w:rsid w:val="002D5281"/>
    <w:rsid w:val="002F1346"/>
    <w:rsid w:val="003069D6"/>
    <w:rsid w:val="00311E22"/>
    <w:rsid w:val="00337E61"/>
    <w:rsid w:val="00357558"/>
    <w:rsid w:val="003636DA"/>
    <w:rsid w:val="003879D3"/>
    <w:rsid w:val="00390E15"/>
    <w:rsid w:val="003A5459"/>
    <w:rsid w:val="003A65E9"/>
    <w:rsid w:val="003B099C"/>
    <w:rsid w:val="003B0B5C"/>
    <w:rsid w:val="003C343C"/>
    <w:rsid w:val="003E6FAD"/>
    <w:rsid w:val="00405086"/>
    <w:rsid w:val="00417080"/>
    <w:rsid w:val="00421649"/>
    <w:rsid w:val="00422E22"/>
    <w:rsid w:val="00430F3B"/>
    <w:rsid w:val="0043766D"/>
    <w:rsid w:val="00443EFB"/>
    <w:rsid w:val="00451DFE"/>
    <w:rsid w:val="004726B6"/>
    <w:rsid w:val="00473171"/>
    <w:rsid w:val="00481EBA"/>
    <w:rsid w:val="00493E33"/>
    <w:rsid w:val="004A7A24"/>
    <w:rsid w:val="004A7A78"/>
    <w:rsid w:val="004B65F2"/>
    <w:rsid w:val="004C4714"/>
    <w:rsid w:val="004C55A4"/>
    <w:rsid w:val="004D5CE5"/>
    <w:rsid w:val="00507EC6"/>
    <w:rsid w:val="00525687"/>
    <w:rsid w:val="0054338B"/>
    <w:rsid w:val="00544C3D"/>
    <w:rsid w:val="00545B67"/>
    <w:rsid w:val="00557932"/>
    <w:rsid w:val="00575230"/>
    <w:rsid w:val="005916E7"/>
    <w:rsid w:val="00596934"/>
    <w:rsid w:val="005A3BD7"/>
    <w:rsid w:val="005A5A43"/>
    <w:rsid w:val="005B134D"/>
    <w:rsid w:val="005B314A"/>
    <w:rsid w:val="005C1630"/>
    <w:rsid w:val="005C53D4"/>
    <w:rsid w:val="005C58BC"/>
    <w:rsid w:val="005D3BAF"/>
    <w:rsid w:val="005E3321"/>
    <w:rsid w:val="005E5BA9"/>
    <w:rsid w:val="00612443"/>
    <w:rsid w:val="00616F42"/>
    <w:rsid w:val="00617899"/>
    <w:rsid w:val="006462A4"/>
    <w:rsid w:val="00647ABA"/>
    <w:rsid w:val="00654918"/>
    <w:rsid w:val="00656A95"/>
    <w:rsid w:val="00657A3D"/>
    <w:rsid w:val="0066071E"/>
    <w:rsid w:val="006668B6"/>
    <w:rsid w:val="00684972"/>
    <w:rsid w:val="00687964"/>
    <w:rsid w:val="006B44E0"/>
    <w:rsid w:val="006C02B0"/>
    <w:rsid w:val="006C5C26"/>
    <w:rsid w:val="006D706A"/>
    <w:rsid w:val="006E7FEA"/>
    <w:rsid w:val="007247F2"/>
    <w:rsid w:val="00732BDE"/>
    <w:rsid w:val="00732D6A"/>
    <w:rsid w:val="00741166"/>
    <w:rsid w:val="00746387"/>
    <w:rsid w:val="00766E0E"/>
    <w:rsid w:val="0079399B"/>
    <w:rsid w:val="0079609C"/>
    <w:rsid w:val="007A10A3"/>
    <w:rsid w:val="007A435E"/>
    <w:rsid w:val="007C1BE2"/>
    <w:rsid w:val="007D09EB"/>
    <w:rsid w:val="007E1BAA"/>
    <w:rsid w:val="007F472E"/>
    <w:rsid w:val="00806EC6"/>
    <w:rsid w:val="0082609F"/>
    <w:rsid w:val="00831B40"/>
    <w:rsid w:val="008427A1"/>
    <w:rsid w:val="00847478"/>
    <w:rsid w:val="00851038"/>
    <w:rsid w:val="00853EB2"/>
    <w:rsid w:val="008716BC"/>
    <w:rsid w:val="00897C80"/>
    <w:rsid w:val="008A4ED8"/>
    <w:rsid w:val="008C3A4F"/>
    <w:rsid w:val="008D3986"/>
    <w:rsid w:val="008D4DE5"/>
    <w:rsid w:val="008E1D52"/>
    <w:rsid w:val="008E6E6D"/>
    <w:rsid w:val="008F004F"/>
    <w:rsid w:val="008F1027"/>
    <w:rsid w:val="008F3897"/>
    <w:rsid w:val="008F66F7"/>
    <w:rsid w:val="008F7424"/>
    <w:rsid w:val="0090295C"/>
    <w:rsid w:val="00904756"/>
    <w:rsid w:val="009165F4"/>
    <w:rsid w:val="00927CFC"/>
    <w:rsid w:val="00934590"/>
    <w:rsid w:val="00947F41"/>
    <w:rsid w:val="0095796E"/>
    <w:rsid w:val="0098459A"/>
    <w:rsid w:val="009A5EB4"/>
    <w:rsid w:val="009B06E6"/>
    <w:rsid w:val="009B5EBB"/>
    <w:rsid w:val="009D44FA"/>
    <w:rsid w:val="009D7C1D"/>
    <w:rsid w:val="009E09B2"/>
    <w:rsid w:val="009E79BA"/>
    <w:rsid w:val="009F1BDB"/>
    <w:rsid w:val="009F4B65"/>
    <w:rsid w:val="00A127C9"/>
    <w:rsid w:val="00A1333F"/>
    <w:rsid w:val="00A2308E"/>
    <w:rsid w:val="00A3390A"/>
    <w:rsid w:val="00A35B6B"/>
    <w:rsid w:val="00A42033"/>
    <w:rsid w:val="00A55733"/>
    <w:rsid w:val="00A64409"/>
    <w:rsid w:val="00A93623"/>
    <w:rsid w:val="00AA7CA6"/>
    <w:rsid w:val="00AC0530"/>
    <w:rsid w:val="00AD6B89"/>
    <w:rsid w:val="00AE0670"/>
    <w:rsid w:val="00AF61A4"/>
    <w:rsid w:val="00B017D0"/>
    <w:rsid w:val="00B3099E"/>
    <w:rsid w:val="00B32457"/>
    <w:rsid w:val="00B40DDC"/>
    <w:rsid w:val="00B414D8"/>
    <w:rsid w:val="00B50B37"/>
    <w:rsid w:val="00B65160"/>
    <w:rsid w:val="00B737B6"/>
    <w:rsid w:val="00B90F6E"/>
    <w:rsid w:val="00B93150"/>
    <w:rsid w:val="00B9330D"/>
    <w:rsid w:val="00BB3577"/>
    <w:rsid w:val="00BC7C20"/>
    <w:rsid w:val="00BF07AF"/>
    <w:rsid w:val="00C00789"/>
    <w:rsid w:val="00C23929"/>
    <w:rsid w:val="00C31B4C"/>
    <w:rsid w:val="00C33868"/>
    <w:rsid w:val="00C40971"/>
    <w:rsid w:val="00C43F48"/>
    <w:rsid w:val="00C50EC5"/>
    <w:rsid w:val="00C529E0"/>
    <w:rsid w:val="00C574A6"/>
    <w:rsid w:val="00C65F3B"/>
    <w:rsid w:val="00C74838"/>
    <w:rsid w:val="00C74EEA"/>
    <w:rsid w:val="00C93360"/>
    <w:rsid w:val="00CB55FA"/>
    <w:rsid w:val="00CB7105"/>
    <w:rsid w:val="00CC6679"/>
    <w:rsid w:val="00CD67AB"/>
    <w:rsid w:val="00CE1B6B"/>
    <w:rsid w:val="00D1241D"/>
    <w:rsid w:val="00D1503D"/>
    <w:rsid w:val="00D2718A"/>
    <w:rsid w:val="00D32C4A"/>
    <w:rsid w:val="00D534E2"/>
    <w:rsid w:val="00D63D89"/>
    <w:rsid w:val="00D640B1"/>
    <w:rsid w:val="00D723A2"/>
    <w:rsid w:val="00D81118"/>
    <w:rsid w:val="00D90286"/>
    <w:rsid w:val="00DC153B"/>
    <w:rsid w:val="00DC63D9"/>
    <w:rsid w:val="00DD25AE"/>
    <w:rsid w:val="00DF49AD"/>
    <w:rsid w:val="00E03B82"/>
    <w:rsid w:val="00E0483B"/>
    <w:rsid w:val="00E103C4"/>
    <w:rsid w:val="00E2025C"/>
    <w:rsid w:val="00E233F6"/>
    <w:rsid w:val="00E46A19"/>
    <w:rsid w:val="00E51F27"/>
    <w:rsid w:val="00E55146"/>
    <w:rsid w:val="00E57B80"/>
    <w:rsid w:val="00E67B78"/>
    <w:rsid w:val="00E84F56"/>
    <w:rsid w:val="00E8563D"/>
    <w:rsid w:val="00E91784"/>
    <w:rsid w:val="00EA1987"/>
    <w:rsid w:val="00EA238D"/>
    <w:rsid w:val="00EE33C9"/>
    <w:rsid w:val="00EF4E48"/>
    <w:rsid w:val="00F15935"/>
    <w:rsid w:val="00F16F63"/>
    <w:rsid w:val="00F35FF1"/>
    <w:rsid w:val="00F45C33"/>
    <w:rsid w:val="00F57FAB"/>
    <w:rsid w:val="00F71711"/>
    <w:rsid w:val="00F806A4"/>
    <w:rsid w:val="00FA61A2"/>
    <w:rsid w:val="00FC3A06"/>
    <w:rsid w:val="00FC7ED0"/>
    <w:rsid w:val="2C4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eaeaea"/>
    </o:shapedefaults>
    <o:shapelayout v:ext="edit">
      <o:idmap v:ext="edit" data="1"/>
    </o:shapelayout>
  </w:shapeDefaults>
  <w:decimalSymbol w:val="."/>
  <w:listSeparator w:val=","/>
  <w14:docId w14:val="1E63404E"/>
  <w15:chartTrackingRefBased/>
  <w15:docId w15:val="{EDBB7A0A-F6C6-4D5B-8747-07FCBDF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Closing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Enclosure">
    <w:name w:val="Enclosure"/>
    <w:basedOn w:val="BodyText"/>
    <w:next w:val="Normal"/>
    <w:pPr>
      <w:keepLines/>
      <w:spacing w:after="160"/>
    </w:pPr>
    <w:rPr>
      <w:sz w:val="20"/>
    </w:rPr>
  </w:style>
  <w:style w:type="paragraph" w:styleId="BalloonText">
    <w:name w:val="Balloon Text"/>
    <w:basedOn w:val="Normal"/>
    <w:semiHidden/>
    <w:rsid w:val="009F1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38D"/>
    <w:pPr>
      <w:ind w:left="720"/>
    </w:pPr>
  </w:style>
  <w:style w:type="table" w:styleId="TableGrid">
    <w:name w:val="Table Grid"/>
    <w:basedOn w:val="TableNormal"/>
    <w:rsid w:val="00EA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40DDC"/>
    <w:rPr>
      <w:lang w:val="en-US" w:eastAsia="en-US"/>
    </w:rPr>
  </w:style>
  <w:style w:type="character" w:styleId="Hyperlink">
    <w:name w:val="Hyperlink"/>
    <w:basedOn w:val="DefaultParagraphFont"/>
    <w:rsid w:val="001C446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C58BC"/>
    <w:rPr>
      <w:lang w:val="en-US" w:eastAsia="en-US"/>
    </w:rPr>
  </w:style>
  <w:style w:type="paragraph" w:styleId="Closing">
    <w:name w:val="Closing"/>
    <w:basedOn w:val="Normal"/>
    <w:link w:val="ClosingChar"/>
    <w:uiPriority w:val="1"/>
    <w:unhideWhenUsed/>
    <w:qFormat/>
    <w:rsid w:val="00A93623"/>
    <w:pPr>
      <w:spacing w:before="200" w:after="40" w:line="276" w:lineRule="auto"/>
      <w:contextualSpacing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sid w:val="00A93623"/>
    <w:rPr>
      <w:rFonts w:asciiTheme="minorHAnsi" w:eastAsiaTheme="minorEastAsia" w:hAnsiTheme="minorHAnsi" w:cstheme="minorBidi"/>
      <w:color w:val="404040" w:themeColor="text1" w:themeTint="BF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rokerage.shropshire.gov.uk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okerage.shropshire.gov.uk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zw10.000\Desktop\MSTRDOCS\INDIVID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</Template>
  <TotalTime>0</TotalTime>
  <Pages>4</Pages>
  <Words>230</Words>
  <Characters>1277</Characters>
  <Application>Microsoft Office Word</Application>
  <DocSecurity>0</DocSecurity>
  <Lines>144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Adriana Coupe</cp:lastModifiedBy>
  <cp:revision>3</cp:revision>
  <cp:lastPrinted>2015-03-21T21:02:00Z</cp:lastPrinted>
  <dcterms:created xsi:type="dcterms:W3CDTF">2025-11-28T09:41:00Z</dcterms:created>
  <dcterms:modified xsi:type="dcterms:W3CDTF">2025-11-28T09:41:00Z</dcterms:modified>
</cp:coreProperties>
</file>